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F125" w14:textId="77777777" w:rsidR="001B3AF9" w:rsidRPr="007F77C3" w:rsidRDefault="001B3AF9" w:rsidP="00E649FF">
      <w:pPr>
        <w:pStyle w:val="Sottotitolo"/>
      </w:pPr>
      <w:r w:rsidRPr="007F77C3">
        <w:t>Ai genitori dell’alunno</w:t>
      </w:r>
      <w:r w:rsidRPr="007F77C3">
        <w:tab/>
        <w:t>_____________________________</w:t>
      </w:r>
    </w:p>
    <w:p w14:paraId="3D49D954" w14:textId="77777777" w:rsidR="001B3AF9" w:rsidRPr="007F77C3" w:rsidRDefault="001B3AF9" w:rsidP="001B3AF9">
      <w:pPr>
        <w:pStyle w:val="Destinatarioprimariga"/>
        <w:ind w:left="3540"/>
        <w:rPr>
          <w:sz w:val="22"/>
          <w:szCs w:val="22"/>
        </w:rPr>
      </w:pPr>
    </w:p>
    <w:p w14:paraId="552350E5" w14:textId="77777777" w:rsidR="001B3AF9" w:rsidRPr="007F77C3" w:rsidRDefault="001B3AF9" w:rsidP="001B3AF9">
      <w:pPr>
        <w:pStyle w:val="Destinatarioprimariga"/>
        <w:ind w:left="3540"/>
        <w:rPr>
          <w:sz w:val="22"/>
          <w:szCs w:val="22"/>
        </w:rPr>
      </w:pPr>
      <w:r w:rsidRPr="007F77C3">
        <w:rPr>
          <w:sz w:val="22"/>
          <w:szCs w:val="22"/>
        </w:rPr>
        <w:t>Classe ________</w:t>
      </w:r>
    </w:p>
    <w:p w14:paraId="46E331D0" w14:textId="77777777" w:rsidR="001B3AF9" w:rsidRPr="007F77C3" w:rsidRDefault="001B3AF9" w:rsidP="001B3AF9">
      <w:pPr>
        <w:pStyle w:val="Destinatarioprimariga"/>
        <w:ind w:left="0"/>
        <w:rPr>
          <w:sz w:val="22"/>
          <w:szCs w:val="22"/>
        </w:rPr>
      </w:pPr>
    </w:p>
    <w:p w14:paraId="14FAE37D" w14:textId="77777777" w:rsidR="001B3AF9" w:rsidRPr="007F77C3" w:rsidRDefault="001B3AF9" w:rsidP="001B3AF9">
      <w:pPr>
        <w:pStyle w:val="Protocollo"/>
        <w:rPr>
          <w:sz w:val="22"/>
          <w:szCs w:val="22"/>
        </w:rPr>
      </w:pPr>
      <w:r w:rsidRPr="007F77C3">
        <w:rPr>
          <w:sz w:val="22"/>
          <w:szCs w:val="22"/>
        </w:rPr>
        <w:t xml:space="preserve">Prot. n. </w:t>
      </w:r>
    </w:p>
    <w:p w14:paraId="77F5ED9A" w14:textId="77777777" w:rsidR="001B3AF9" w:rsidRPr="007F77C3" w:rsidRDefault="001B3AF9" w:rsidP="001B3AF9">
      <w:pPr>
        <w:pStyle w:val="Data"/>
        <w:rPr>
          <w:sz w:val="22"/>
          <w:szCs w:val="22"/>
        </w:rPr>
      </w:pPr>
    </w:p>
    <w:p w14:paraId="30A919D1" w14:textId="77777777" w:rsidR="00BA63BD" w:rsidRPr="007F77C3" w:rsidRDefault="0053123C" w:rsidP="00CF1F48">
      <w:pPr>
        <w:pStyle w:val="Oggetto"/>
        <w:spacing w:after="240"/>
        <w:rPr>
          <w:sz w:val="22"/>
          <w:szCs w:val="22"/>
        </w:rPr>
      </w:pPr>
      <w:r w:rsidRPr="007F77C3">
        <w:rPr>
          <w:sz w:val="22"/>
          <w:szCs w:val="22"/>
        </w:rPr>
        <w:t>P</w:t>
      </w:r>
      <w:r w:rsidR="003F39ED">
        <w:rPr>
          <w:sz w:val="22"/>
          <w:szCs w:val="22"/>
        </w:rPr>
        <w:t xml:space="preserve">rovvedimento disciplinare: </w:t>
      </w:r>
      <w:r w:rsidRPr="007F77C3">
        <w:rPr>
          <w:sz w:val="22"/>
          <w:szCs w:val="22"/>
        </w:rPr>
        <w:t>sospensione dalle lezioni.</w:t>
      </w:r>
    </w:p>
    <w:p w14:paraId="62503DEA" w14:textId="77777777" w:rsidR="009A5EA9" w:rsidRPr="007F77C3" w:rsidRDefault="0053123C" w:rsidP="0053123C">
      <w:pPr>
        <w:ind w:firstLine="0"/>
        <w:jc w:val="left"/>
        <w:rPr>
          <w:b/>
          <w:sz w:val="22"/>
          <w:szCs w:val="22"/>
        </w:rPr>
      </w:pPr>
      <w:r w:rsidRPr="007F77C3">
        <w:rPr>
          <w:b/>
          <w:sz w:val="22"/>
          <w:szCs w:val="22"/>
        </w:rPr>
        <w:t>Comunico che il Consiglio di classe di vostro figlio, il giorno ______________________</w:t>
      </w:r>
    </w:p>
    <w:p w14:paraId="3B6435CA" w14:textId="77777777" w:rsidR="003364C2" w:rsidRPr="007F77C3" w:rsidRDefault="003364C2" w:rsidP="003364C2">
      <w:pPr>
        <w:pStyle w:val="Corpotesto1"/>
        <w:rPr>
          <w:sz w:val="22"/>
          <w:szCs w:val="22"/>
        </w:rPr>
      </w:pPr>
    </w:p>
    <w:p w14:paraId="0E7062EC" w14:textId="77777777" w:rsidR="009A5EA9" w:rsidRPr="007F77C3" w:rsidRDefault="009A5EA9" w:rsidP="003364C2">
      <w:pPr>
        <w:numPr>
          <w:ilvl w:val="0"/>
          <w:numId w:val="2"/>
        </w:numPr>
        <w:tabs>
          <w:tab w:val="num" w:pos="644"/>
        </w:tabs>
        <w:spacing w:after="0" w:line="276" w:lineRule="auto"/>
        <w:ind w:left="641" w:hanging="357"/>
        <w:rPr>
          <w:sz w:val="22"/>
          <w:szCs w:val="22"/>
        </w:rPr>
      </w:pPr>
      <w:r w:rsidRPr="007F77C3">
        <w:rPr>
          <w:sz w:val="22"/>
          <w:szCs w:val="22"/>
        </w:rPr>
        <w:t>Visto</w:t>
      </w:r>
      <w:r w:rsidR="00F06AB1">
        <w:rPr>
          <w:sz w:val="22"/>
          <w:szCs w:val="22"/>
        </w:rPr>
        <w:t xml:space="preserve"> l’art. 4, commi 2, 6 e 7</w:t>
      </w:r>
      <w:r w:rsidRPr="007F77C3">
        <w:rPr>
          <w:sz w:val="22"/>
          <w:szCs w:val="22"/>
        </w:rPr>
        <w:t xml:space="preserve"> del DPR 249 del 24/6/98 </w:t>
      </w:r>
    </w:p>
    <w:p w14:paraId="088FB7BA" w14:textId="77777777" w:rsidR="00EC7EE3" w:rsidRPr="007F77C3" w:rsidRDefault="00EC7EE3" w:rsidP="003364C2">
      <w:pPr>
        <w:pStyle w:val="Corpotesto1"/>
        <w:numPr>
          <w:ilvl w:val="0"/>
          <w:numId w:val="2"/>
        </w:numPr>
        <w:spacing w:line="276" w:lineRule="auto"/>
        <w:ind w:left="644"/>
        <w:rPr>
          <w:sz w:val="22"/>
          <w:szCs w:val="22"/>
        </w:rPr>
      </w:pPr>
      <w:r w:rsidRPr="007F77C3">
        <w:rPr>
          <w:sz w:val="22"/>
          <w:szCs w:val="22"/>
        </w:rPr>
        <w:t xml:space="preserve">Visto l’art. 328 del D. </w:t>
      </w:r>
      <w:proofErr w:type="spellStart"/>
      <w:r w:rsidRPr="007F77C3">
        <w:rPr>
          <w:sz w:val="22"/>
          <w:szCs w:val="22"/>
        </w:rPr>
        <w:t>Lvo</w:t>
      </w:r>
      <w:proofErr w:type="spellEnd"/>
      <w:r w:rsidRPr="007F77C3">
        <w:rPr>
          <w:sz w:val="22"/>
          <w:szCs w:val="22"/>
        </w:rPr>
        <w:t xml:space="preserve"> 29/94</w:t>
      </w:r>
    </w:p>
    <w:p w14:paraId="0C8812B2" w14:textId="77777777" w:rsidR="00EC7EE3" w:rsidRPr="007F77C3" w:rsidRDefault="00EC7EE3" w:rsidP="003364C2">
      <w:pPr>
        <w:pStyle w:val="Corpotesto1"/>
        <w:numPr>
          <w:ilvl w:val="0"/>
          <w:numId w:val="2"/>
        </w:numPr>
        <w:spacing w:line="276" w:lineRule="auto"/>
        <w:ind w:left="644"/>
        <w:rPr>
          <w:sz w:val="22"/>
          <w:szCs w:val="22"/>
        </w:rPr>
      </w:pPr>
      <w:r w:rsidRPr="007F77C3">
        <w:rPr>
          <w:sz w:val="22"/>
          <w:szCs w:val="22"/>
        </w:rPr>
        <w:t xml:space="preserve">Visto </w:t>
      </w:r>
      <w:r w:rsidR="003364C2" w:rsidRPr="007F77C3">
        <w:rPr>
          <w:sz w:val="22"/>
          <w:szCs w:val="22"/>
        </w:rPr>
        <w:t>l’art. 2 della Legge n. 169 del 30 ottobre 2008</w:t>
      </w:r>
    </w:p>
    <w:p w14:paraId="5B41EC03" w14:textId="77777777" w:rsidR="0053123C" w:rsidRPr="007F77C3" w:rsidRDefault="0053123C" w:rsidP="003364C2">
      <w:pPr>
        <w:numPr>
          <w:ilvl w:val="0"/>
          <w:numId w:val="2"/>
        </w:numPr>
        <w:tabs>
          <w:tab w:val="num" w:pos="644"/>
        </w:tabs>
        <w:spacing w:after="0" w:line="276" w:lineRule="auto"/>
        <w:ind w:left="641" w:hanging="357"/>
        <w:rPr>
          <w:sz w:val="22"/>
          <w:szCs w:val="22"/>
        </w:rPr>
      </w:pPr>
      <w:r w:rsidRPr="007F77C3">
        <w:rPr>
          <w:sz w:val="22"/>
          <w:szCs w:val="22"/>
        </w:rPr>
        <w:t>Visto il Regolamento interno</w:t>
      </w:r>
    </w:p>
    <w:p w14:paraId="0B081585" w14:textId="77777777" w:rsidR="003364C2" w:rsidRPr="007F77C3" w:rsidRDefault="003364C2" w:rsidP="003364C2">
      <w:pPr>
        <w:pStyle w:val="Corpotesto1"/>
        <w:numPr>
          <w:ilvl w:val="0"/>
          <w:numId w:val="2"/>
        </w:numPr>
        <w:spacing w:line="276" w:lineRule="auto"/>
        <w:ind w:left="644"/>
        <w:rPr>
          <w:sz w:val="22"/>
          <w:szCs w:val="22"/>
        </w:rPr>
      </w:pPr>
      <w:r w:rsidRPr="007F77C3">
        <w:rPr>
          <w:sz w:val="22"/>
          <w:szCs w:val="22"/>
        </w:rPr>
        <w:t>Sentito il Consiglio di Classe</w:t>
      </w:r>
    </w:p>
    <w:p w14:paraId="502E4E68" w14:textId="77777777" w:rsidR="00CF1F48" w:rsidRPr="007F77C3" w:rsidRDefault="00CF1F48" w:rsidP="003364C2">
      <w:pPr>
        <w:spacing w:after="0"/>
        <w:ind w:firstLine="0"/>
        <w:rPr>
          <w:sz w:val="22"/>
          <w:szCs w:val="22"/>
        </w:rPr>
      </w:pPr>
    </w:p>
    <w:p w14:paraId="1B82C360" w14:textId="77777777" w:rsidR="00CF1F48" w:rsidRPr="007F77C3" w:rsidRDefault="00CF1F48" w:rsidP="0053123C">
      <w:pPr>
        <w:jc w:val="left"/>
        <w:rPr>
          <w:sz w:val="22"/>
          <w:szCs w:val="22"/>
        </w:rPr>
      </w:pPr>
    </w:p>
    <w:p w14:paraId="028DFA51" w14:textId="77777777" w:rsidR="00CD0D7D" w:rsidRPr="007F77C3" w:rsidRDefault="00CD0D7D" w:rsidP="00CD0D7D">
      <w:pPr>
        <w:pStyle w:val="Corpotesto1"/>
        <w:spacing w:after="360"/>
        <w:jc w:val="center"/>
        <w:rPr>
          <w:sz w:val="22"/>
          <w:szCs w:val="22"/>
        </w:rPr>
      </w:pPr>
      <w:r w:rsidRPr="007F77C3">
        <w:rPr>
          <w:sz w:val="22"/>
          <w:szCs w:val="22"/>
        </w:rPr>
        <w:t xml:space="preserve">ha adottato il </w:t>
      </w:r>
      <w:r w:rsidRPr="007F77C3">
        <w:rPr>
          <w:b/>
          <w:sz w:val="22"/>
          <w:szCs w:val="22"/>
        </w:rPr>
        <w:t>provvedimento disciplinare della sospensione</w:t>
      </w:r>
      <w:r w:rsidRPr="007F77C3">
        <w:rPr>
          <w:sz w:val="22"/>
          <w:szCs w:val="22"/>
        </w:rPr>
        <w:t xml:space="preserve"> dell’alunno</w:t>
      </w:r>
    </w:p>
    <w:p w14:paraId="1BC8B0FF" w14:textId="77777777" w:rsidR="001A3122" w:rsidRPr="007F77C3" w:rsidRDefault="00CD0D7D" w:rsidP="002813C2">
      <w:pPr>
        <w:pStyle w:val="Corpotesto1"/>
        <w:ind w:firstLine="0"/>
        <w:jc w:val="left"/>
        <w:rPr>
          <w:sz w:val="22"/>
          <w:szCs w:val="22"/>
        </w:rPr>
      </w:pPr>
      <w:r w:rsidRPr="007F77C3">
        <w:rPr>
          <w:sz w:val="22"/>
          <w:szCs w:val="22"/>
        </w:rPr>
        <w:t>per n. ________ giorni, dal ___________</w:t>
      </w:r>
      <w:r w:rsidR="002813C2" w:rsidRPr="007F77C3">
        <w:rPr>
          <w:sz w:val="22"/>
          <w:szCs w:val="22"/>
        </w:rPr>
        <w:t>_______ al __________________</w:t>
      </w:r>
    </w:p>
    <w:p w14:paraId="7D3AE99F" w14:textId="77777777" w:rsidR="003364C2" w:rsidRPr="007F77C3" w:rsidRDefault="003364C2" w:rsidP="002813C2">
      <w:pPr>
        <w:pStyle w:val="Corpotesto1"/>
        <w:ind w:firstLine="0"/>
        <w:jc w:val="left"/>
        <w:rPr>
          <w:sz w:val="22"/>
          <w:szCs w:val="22"/>
        </w:rPr>
      </w:pPr>
    </w:p>
    <w:p w14:paraId="58217870" w14:textId="77777777" w:rsidR="00CD0D7D" w:rsidRPr="007F77C3" w:rsidRDefault="003364C2" w:rsidP="002813C2">
      <w:pPr>
        <w:pStyle w:val="Corpotesto1"/>
        <w:ind w:firstLine="0"/>
        <w:jc w:val="left"/>
        <w:rPr>
          <w:sz w:val="22"/>
          <w:szCs w:val="22"/>
        </w:rPr>
      </w:pPr>
      <w:proofErr w:type="gramStart"/>
      <w:r w:rsidRPr="007F77C3">
        <w:rPr>
          <w:sz w:val="22"/>
          <w:szCs w:val="22"/>
        </w:rPr>
        <w:t>[  ]</w:t>
      </w:r>
      <w:proofErr w:type="gramEnd"/>
      <w:r w:rsidRPr="007F77C3">
        <w:rPr>
          <w:sz w:val="22"/>
          <w:szCs w:val="22"/>
        </w:rPr>
        <w:t xml:space="preserve"> senza obbligo di frequenza</w:t>
      </w:r>
      <w:r w:rsidRPr="007F77C3">
        <w:rPr>
          <w:sz w:val="22"/>
          <w:szCs w:val="22"/>
        </w:rPr>
        <w:tab/>
      </w:r>
      <w:r w:rsidRPr="007F77C3">
        <w:rPr>
          <w:sz w:val="22"/>
          <w:szCs w:val="22"/>
        </w:rPr>
        <w:tab/>
      </w:r>
      <w:r w:rsidR="001A3122" w:rsidRPr="007F77C3">
        <w:rPr>
          <w:sz w:val="22"/>
          <w:szCs w:val="22"/>
        </w:rPr>
        <w:tab/>
        <w:t>[  ] con obbligo di frequenza</w:t>
      </w:r>
    </w:p>
    <w:p w14:paraId="17164E4F" w14:textId="77777777" w:rsidR="003364C2" w:rsidRPr="007F77C3" w:rsidRDefault="003364C2" w:rsidP="002813C2">
      <w:pPr>
        <w:pStyle w:val="Corpotesto1"/>
        <w:ind w:firstLine="0"/>
        <w:jc w:val="left"/>
        <w:rPr>
          <w:sz w:val="22"/>
          <w:szCs w:val="22"/>
        </w:rPr>
      </w:pPr>
    </w:p>
    <w:p w14:paraId="4DC6FC92" w14:textId="77777777" w:rsidR="003364C2" w:rsidRPr="007F77C3" w:rsidRDefault="003364C2" w:rsidP="002813C2">
      <w:pPr>
        <w:pStyle w:val="Corpotesto1"/>
        <w:ind w:firstLine="0"/>
        <w:jc w:val="left"/>
        <w:rPr>
          <w:sz w:val="22"/>
          <w:szCs w:val="22"/>
        </w:rPr>
      </w:pPr>
      <w:r w:rsidRPr="007F77C3">
        <w:rPr>
          <w:sz w:val="22"/>
          <w:szCs w:val="22"/>
        </w:rPr>
        <w:t>L’alunno dovrà riprendere le lezioni giorno_____________________________</w:t>
      </w:r>
    </w:p>
    <w:p w14:paraId="65D45F01" w14:textId="77777777" w:rsidR="002813C2" w:rsidRPr="007F77C3" w:rsidRDefault="002813C2" w:rsidP="002813C2">
      <w:pPr>
        <w:pStyle w:val="Corpotesto1"/>
        <w:ind w:firstLine="0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2813C2" w:rsidRPr="007F77C3" w14:paraId="7D448153" w14:textId="77777777" w:rsidTr="00375CD6">
        <w:trPr>
          <w:trHeight w:val="519"/>
        </w:trPr>
        <w:tc>
          <w:tcPr>
            <w:tcW w:w="10063" w:type="dxa"/>
            <w:shd w:val="clear" w:color="auto" w:fill="auto"/>
          </w:tcPr>
          <w:p w14:paraId="1F4D8DC5" w14:textId="77777777" w:rsidR="002813C2" w:rsidRPr="007F77C3" w:rsidRDefault="002813C2" w:rsidP="00375CD6">
            <w:pPr>
              <w:pStyle w:val="Corpotesto1"/>
              <w:ind w:firstLine="0"/>
              <w:rPr>
                <w:i/>
                <w:sz w:val="22"/>
                <w:szCs w:val="22"/>
              </w:rPr>
            </w:pPr>
            <w:r w:rsidRPr="007F77C3">
              <w:rPr>
                <w:i/>
                <w:sz w:val="22"/>
                <w:szCs w:val="22"/>
              </w:rPr>
              <w:t>Annotazioni:</w:t>
            </w:r>
          </w:p>
        </w:tc>
      </w:tr>
      <w:tr w:rsidR="002813C2" w:rsidRPr="007F77C3" w14:paraId="6615985B" w14:textId="77777777" w:rsidTr="00375CD6">
        <w:trPr>
          <w:trHeight w:val="519"/>
        </w:trPr>
        <w:tc>
          <w:tcPr>
            <w:tcW w:w="10063" w:type="dxa"/>
            <w:shd w:val="clear" w:color="auto" w:fill="auto"/>
          </w:tcPr>
          <w:p w14:paraId="48224749" w14:textId="77777777" w:rsidR="002813C2" w:rsidRPr="007F77C3" w:rsidRDefault="002813C2" w:rsidP="00375CD6">
            <w:pPr>
              <w:pStyle w:val="Corpotesto1"/>
              <w:ind w:firstLine="0"/>
              <w:rPr>
                <w:sz w:val="22"/>
                <w:szCs w:val="22"/>
              </w:rPr>
            </w:pPr>
          </w:p>
        </w:tc>
      </w:tr>
    </w:tbl>
    <w:p w14:paraId="6582B6EB" w14:textId="77777777" w:rsidR="00D211D6" w:rsidRPr="007F77C3" w:rsidRDefault="00D211D6" w:rsidP="00CD0D7D">
      <w:pPr>
        <w:pStyle w:val="Corpotesto1"/>
        <w:rPr>
          <w:sz w:val="22"/>
          <w:szCs w:val="22"/>
        </w:rPr>
      </w:pPr>
    </w:p>
    <w:p w14:paraId="62B049BC" w14:textId="77777777" w:rsidR="00CD0D7D" w:rsidRPr="007F77C3" w:rsidRDefault="00D211D6" w:rsidP="00CD0D7D">
      <w:pPr>
        <w:pStyle w:val="Corpotesto1"/>
        <w:rPr>
          <w:sz w:val="22"/>
          <w:szCs w:val="22"/>
        </w:rPr>
      </w:pPr>
      <w:r w:rsidRPr="007F77C3">
        <w:rPr>
          <w:sz w:val="22"/>
          <w:szCs w:val="22"/>
        </w:rPr>
        <w:t>Il provvedimento disciplinare sarà annotato sul registro di classe e trascritto nel fascicolo personale dello studente.</w:t>
      </w:r>
    </w:p>
    <w:p w14:paraId="20098E83" w14:textId="77777777" w:rsidR="00CD0D7D" w:rsidRPr="007F77C3" w:rsidRDefault="00CD0D7D" w:rsidP="002813C2">
      <w:pPr>
        <w:pStyle w:val="Corpodeltesto2"/>
        <w:spacing w:line="240" w:lineRule="auto"/>
        <w:rPr>
          <w:sz w:val="22"/>
          <w:szCs w:val="22"/>
        </w:rPr>
      </w:pPr>
      <w:r w:rsidRPr="007F77C3">
        <w:rPr>
          <w:sz w:val="22"/>
          <w:szCs w:val="22"/>
        </w:rPr>
        <w:t>Il provvedimento ha finalità educative ed è comminato nello spirito di rafforzare il senso di responsabilità e consapevolezza degli alunni, a garanzia del ripristino di rapporti corretti all’interno della comunità scolastica.</w:t>
      </w:r>
    </w:p>
    <w:p w14:paraId="29ACE992" w14:textId="77777777" w:rsidR="002813C2" w:rsidRPr="007F77C3" w:rsidRDefault="00D211D6" w:rsidP="002813C2">
      <w:pPr>
        <w:pStyle w:val="Corpodeltesto2"/>
        <w:spacing w:line="240" w:lineRule="auto"/>
        <w:rPr>
          <w:sz w:val="22"/>
          <w:szCs w:val="22"/>
        </w:rPr>
      </w:pPr>
      <w:r w:rsidRPr="007F77C3">
        <w:rPr>
          <w:sz w:val="22"/>
          <w:szCs w:val="22"/>
        </w:rPr>
        <w:t xml:space="preserve">Si </w:t>
      </w:r>
      <w:proofErr w:type="gramStart"/>
      <w:r w:rsidRPr="007F77C3">
        <w:rPr>
          <w:sz w:val="22"/>
          <w:szCs w:val="22"/>
        </w:rPr>
        <w:t>auspica  che</w:t>
      </w:r>
      <w:proofErr w:type="gramEnd"/>
      <w:r w:rsidRPr="007F77C3">
        <w:rPr>
          <w:sz w:val="22"/>
          <w:szCs w:val="22"/>
        </w:rPr>
        <w:t xml:space="preserve"> questo provvedimento disciplinare, accompagnato dall’azione educativa della </w:t>
      </w:r>
      <w:r w:rsidR="007F77C3">
        <w:rPr>
          <w:sz w:val="22"/>
          <w:szCs w:val="22"/>
        </w:rPr>
        <w:t>f</w:t>
      </w:r>
      <w:r w:rsidRPr="007F77C3">
        <w:rPr>
          <w:sz w:val="22"/>
          <w:szCs w:val="22"/>
        </w:rPr>
        <w:t>amiglia, possa indurre l’</w:t>
      </w:r>
      <w:r w:rsidR="007F77C3">
        <w:rPr>
          <w:sz w:val="22"/>
          <w:szCs w:val="22"/>
        </w:rPr>
        <w:t>a</w:t>
      </w:r>
      <w:r w:rsidRPr="007F77C3">
        <w:rPr>
          <w:sz w:val="22"/>
          <w:szCs w:val="22"/>
        </w:rPr>
        <w:t>llievo ad una seria  e costruttiva riflessione.</w:t>
      </w:r>
    </w:p>
    <w:p w14:paraId="69893F6F" w14:textId="77777777" w:rsidR="00D211D6" w:rsidRPr="007F77C3" w:rsidRDefault="00D211D6" w:rsidP="00D211D6">
      <w:pPr>
        <w:pStyle w:val="Corpotesto1"/>
        <w:rPr>
          <w:sz w:val="22"/>
          <w:szCs w:val="22"/>
        </w:rPr>
      </w:pPr>
    </w:p>
    <w:p w14:paraId="51536468" w14:textId="77777777" w:rsidR="00CD0D7D" w:rsidRPr="007F77C3" w:rsidRDefault="00CD0D7D" w:rsidP="003364C2">
      <w:pPr>
        <w:spacing w:after="0"/>
        <w:ind w:left="6237"/>
        <w:jc w:val="center"/>
        <w:rPr>
          <w:sz w:val="22"/>
          <w:szCs w:val="22"/>
        </w:rPr>
      </w:pPr>
      <w:r w:rsidRPr="007F77C3">
        <w:rPr>
          <w:sz w:val="22"/>
          <w:szCs w:val="22"/>
        </w:rPr>
        <w:t xml:space="preserve">Il </w:t>
      </w:r>
      <w:r w:rsidR="003364C2" w:rsidRPr="007F77C3">
        <w:rPr>
          <w:sz w:val="22"/>
          <w:szCs w:val="22"/>
        </w:rPr>
        <w:t>coordinatore di classe</w:t>
      </w:r>
    </w:p>
    <w:p w14:paraId="073FD6E1" w14:textId="77777777" w:rsidR="00CD0D7D" w:rsidRPr="007F77C3" w:rsidRDefault="00CD0D7D" w:rsidP="00CD0D7D">
      <w:pPr>
        <w:pStyle w:val="Corpotesto1"/>
        <w:rPr>
          <w:sz w:val="22"/>
          <w:szCs w:val="22"/>
        </w:rPr>
      </w:pPr>
    </w:p>
    <w:p w14:paraId="37233B33" w14:textId="77777777" w:rsidR="00CD0D7D" w:rsidRPr="007F77C3" w:rsidRDefault="00CD0D7D" w:rsidP="0053123C">
      <w:pPr>
        <w:pStyle w:val="Corpotesto1"/>
        <w:rPr>
          <w:sz w:val="22"/>
          <w:szCs w:val="22"/>
        </w:rPr>
      </w:pPr>
    </w:p>
    <w:sectPr w:rsidR="00CD0D7D" w:rsidRPr="007F77C3" w:rsidSect="001B7DFA">
      <w:headerReference w:type="default" r:id="rId8"/>
      <w:footerReference w:type="default" r:id="rId9"/>
      <w:pgSz w:w="11907" w:h="16840"/>
      <w:pgMar w:top="2667" w:right="850" w:bottom="709" w:left="1134" w:header="284" w:footer="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FA8F" w14:textId="77777777" w:rsidR="00BB5A7E" w:rsidRDefault="00BB5A7E">
      <w:pPr>
        <w:spacing w:after="0"/>
      </w:pPr>
      <w:r>
        <w:separator/>
      </w:r>
    </w:p>
  </w:endnote>
  <w:endnote w:type="continuationSeparator" w:id="0">
    <w:p w14:paraId="2E0BD5F5" w14:textId="77777777" w:rsidR="00BB5A7E" w:rsidRDefault="00BB5A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301"/>
      <w:gridCol w:w="708"/>
      <w:gridCol w:w="1771"/>
    </w:tblGrid>
    <w:tr w:rsidR="00F516AC" w14:paraId="415A29C8" w14:textId="77777777">
      <w:tc>
        <w:tcPr>
          <w:tcW w:w="7301" w:type="dxa"/>
          <w:tcBorders>
            <w:top w:val="single" w:sz="6" w:space="0" w:color="auto"/>
          </w:tcBorders>
        </w:tcPr>
        <w:p w14:paraId="0E9089E8" w14:textId="77777777" w:rsidR="00F516AC" w:rsidRPr="00F17577" w:rsidRDefault="00F516AC">
          <w:pPr>
            <w:spacing w:after="0"/>
            <w:ind w:firstLine="0"/>
            <w:rPr>
              <w:i/>
              <w:sz w:val="18"/>
              <w:szCs w:val="18"/>
            </w:rPr>
          </w:pPr>
        </w:p>
      </w:tc>
      <w:tc>
        <w:tcPr>
          <w:tcW w:w="708" w:type="dxa"/>
          <w:tcBorders>
            <w:top w:val="single" w:sz="6" w:space="0" w:color="auto"/>
          </w:tcBorders>
        </w:tcPr>
        <w:p w14:paraId="5A073005" w14:textId="77777777" w:rsidR="00F516AC" w:rsidRDefault="00F516AC">
          <w:pPr>
            <w:spacing w:after="0"/>
            <w:ind w:firstLine="0"/>
            <w:jc w:val="center"/>
          </w:pPr>
        </w:p>
      </w:tc>
      <w:tc>
        <w:tcPr>
          <w:tcW w:w="1771" w:type="dxa"/>
          <w:tcBorders>
            <w:top w:val="single" w:sz="6" w:space="0" w:color="auto"/>
          </w:tcBorders>
        </w:tcPr>
        <w:p w14:paraId="60CA0622" w14:textId="77777777" w:rsidR="00F516AC" w:rsidRDefault="00F516AC">
          <w:pPr>
            <w:spacing w:after="0"/>
            <w:ind w:firstLine="0"/>
          </w:pPr>
        </w:p>
      </w:tc>
    </w:tr>
  </w:tbl>
  <w:p w14:paraId="3B01B8EB" w14:textId="77777777" w:rsidR="00F516AC" w:rsidRDefault="00F516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AB10" w14:textId="77777777" w:rsidR="00BB5A7E" w:rsidRDefault="00BB5A7E">
      <w:pPr>
        <w:spacing w:after="0"/>
      </w:pPr>
      <w:r>
        <w:separator/>
      </w:r>
    </w:p>
  </w:footnote>
  <w:footnote w:type="continuationSeparator" w:id="0">
    <w:p w14:paraId="5A0EDA12" w14:textId="77777777" w:rsidR="00BB5A7E" w:rsidRDefault="00BB5A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3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16"/>
      <w:gridCol w:w="7412"/>
      <w:gridCol w:w="1270"/>
      <w:gridCol w:w="35"/>
    </w:tblGrid>
    <w:tr w:rsidR="001A3122" w14:paraId="749A06A4" w14:textId="77777777" w:rsidTr="00A241ED">
      <w:trPr>
        <w:trHeight w:val="1846"/>
      </w:trPr>
      <w:tc>
        <w:tcPr>
          <w:tcW w:w="1516" w:type="dxa"/>
          <w:vAlign w:val="center"/>
        </w:tcPr>
        <w:p w14:paraId="0D076F0B" w14:textId="77777777" w:rsidR="001A3122" w:rsidRDefault="008175F2" w:rsidP="00A241ED">
          <w:pPr>
            <w:spacing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44E7FCEF" wp14:editId="12DF3266">
                <wp:extent cx="742950" cy="819150"/>
                <wp:effectExtent l="1905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2" w:type="dxa"/>
          <w:tcBorders>
            <w:right w:val="single" w:sz="4" w:space="0" w:color="FFFFFF"/>
          </w:tcBorders>
          <w:vAlign w:val="center"/>
        </w:tcPr>
        <w:p w14:paraId="713B9EAF" w14:textId="77777777" w:rsidR="001A3122" w:rsidRPr="00ED1D1B" w:rsidRDefault="00ED1D1B" w:rsidP="00A241ED">
          <w:pPr>
            <w:framePr w:w="7088" w:h="941" w:hRule="exact" w:vSpace="1134" w:wrap="around" w:vAnchor="page" w:hAnchor="page" w:x="681" w:y="285"/>
            <w:spacing w:after="0"/>
            <w:ind w:firstLine="0"/>
            <w:jc w:val="center"/>
            <w:rPr>
              <w:rFonts w:ascii="Castellar" w:hAnsi="Castellar"/>
              <w:sz w:val="40"/>
            </w:rPr>
          </w:pPr>
          <w:r w:rsidRPr="00ED1D1B">
            <w:rPr>
              <w:rFonts w:ascii="Castellar" w:hAnsi="Castellar"/>
              <w:b/>
              <w:bCs/>
              <w:sz w:val="48"/>
            </w:rPr>
            <w:t>ISTITUTO COMPRENSIVO</w:t>
          </w:r>
          <w:r>
            <w:rPr>
              <w:b/>
              <w:bCs/>
              <w:sz w:val="48"/>
            </w:rPr>
            <w:t xml:space="preserve">  </w:t>
          </w:r>
          <w:proofErr w:type="gramStart"/>
          <w:r>
            <w:rPr>
              <w:b/>
              <w:bCs/>
              <w:sz w:val="48"/>
            </w:rPr>
            <w:t xml:space="preserve">   </w:t>
          </w:r>
          <w:r w:rsidRPr="00ED1D1B">
            <w:rPr>
              <w:rFonts w:ascii="Castellar" w:hAnsi="Castellar"/>
              <w:b/>
              <w:bCs/>
              <w:sz w:val="48"/>
            </w:rPr>
            <w:t>“</w:t>
          </w:r>
          <w:proofErr w:type="gramEnd"/>
          <w:r w:rsidRPr="00ED1D1B">
            <w:rPr>
              <w:rFonts w:ascii="Castellar" w:hAnsi="Castellar"/>
              <w:b/>
              <w:bCs/>
              <w:sz w:val="48"/>
            </w:rPr>
            <w:t>M. MACRÌ” – BIANCO (RC)</w:t>
          </w:r>
        </w:p>
        <w:p w14:paraId="1743876D" w14:textId="6C6354D3" w:rsidR="001A3122" w:rsidRPr="00ED1D1B" w:rsidRDefault="00ED1D1B" w:rsidP="00ED1D1B">
          <w:pPr>
            <w:pStyle w:val="Corpotesto1"/>
            <w:framePr w:w="7088" w:h="941" w:hRule="exact" w:vSpace="1134" w:wrap="around" w:vAnchor="page" w:hAnchor="page" w:x="681" w:y="285"/>
            <w:spacing w:after="0"/>
            <w:jc w:val="center"/>
            <w:rPr>
              <w:i/>
              <w:sz w:val="16"/>
              <w:szCs w:val="16"/>
            </w:rPr>
          </w:pPr>
          <w:r w:rsidRPr="00ED1D1B">
            <w:rPr>
              <w:color w:val="000000"/>
              <w:sz w:val="19"/>
              <w:szCs w:val="19"/>
              <w:shd w:val="clear" w:color="auto" w:fill="FFFFFF"/>
            </w:rPr>
            <w:t>Via Dromo, 2 - 89032 Bianco (Rc) - </w:t>
          </w:r>
          <w:r w:rsidRPr="00ED1D1B">
            <w:t>Tel.</w:t>
          </w:r>
          <w:r w:rsidRPr="00ED1D1B">
            <w:rPr>
              <w:color w:val="000000"/>
              <w:sz w:val="19"/>
              <w:szCs w:val="19"/>
              <w:shd w:val="clear" w:color="auto" w:fill="FFFFFF"/>
            </w:rPr>
            <w:t> +39 0964 </w:t>
          </w:r>
          <w:r w:rsidR="00E649FF">
            <w:rPr>
              <w:color w:val="000000"/>
              <w:sz w:val="19"/>
              <w:szCs w:val="19"/>
              <w:shd w:val="clear" w:color="auto" w:fill="FFFFFF"/>
            </w:rPr>
            <w:t>369980</w:t>
          </w:r>
          <w:r w:rsidRPr="00ED1D1B">
            <w:rPr>
              <w:color w:val="000000"/>
              <w:sz w:val="19"/>
              <w:szCs w:val="19"/>
            </w:rPr>
            <w:br/>
          </w:r>
          <w:r w:rsidRPr="00ED1D1B">
            <w:rPr>
              <w:rStyle w:val="AcronimoHTML"/>
              <w:color w:val="000000"/>
              <w:sz w:val="19"/>
              <w:szCs w:val="19"/>
              <w:shd w:val="clear" w:color="auto" w:fill="FFFFFF"/>
            </w:rPr>
            <w:t>MAIL:</w:t>
          </w:r>
          <w:r w:rsidRPr="00ED1D1B">
            <w:rPr>
              <w:color w:val="000000"/>
              <w:sz w:val="19"/>
              <w:szCs w:val="19"/>
              <w:shd w:val="clear" w:color="auto" w:fill="FFFFFF"/>
            </w:rPr>
            <w:t> </w:t>
          </w:r>
          <w:hyperlink r:id="rId2" w:history="1">
            <w:r w:rsidRPr="00ED1D1B">
              <w:rPr>
                <w:rStyle w:val="Collegamentoipertestuale"/>
                <w:color w:val="002C74"/>
                <w:sz w:val="19"/>
                <w:szCs w:val="19"/>
                <w:bdr w:val="none" w:sz="0" w:space="0" w:color="auto" w:frame="1"/>
              </w:rPr>
              <w:t>rcic84400e@istruzione.it</w:t>
            </w:r>
          </w:hyperlink>
          <w:r w:rsidRPr="00ED1D1B">
            <w:rPr>
              <w:color w:val="000000"/>
              <w:sz w:val="19"/>
              <w:szCs w:val="19"/>
              <w:shd w:val="clear" w:color="auto" w:fill="FFFFFF"/>
            </w:rPr>
            <w:t> -</w:t>
          </w:r>
          <w:r w:rsidRPr="00ED1D1B">
            <w:rPr>
              <w:rStyle w:val="AcronimoHTML"/>
              <w:color w:val="000000"/>
              <w:sz w:val="19"/>
              <w:szCs w:val="19"/>
              <w:shd w:val="clear" w:color="auto" w:fill="FFFFFF"/>
            </w:rPr>
            <w:t> PEC:</w:t>
          </w:r>
          <w:r w:rsidRPr="00ED1D1B">
            <w:rPr>
              <w:color w:val="000000"/>
              <w:sz w:val="19"/>
              <w:szCs w:val="19"/>
              <w:shd w:val="clear" w:color="auto" w:fill="FFFFFF"/>
            </w:rPr>
            <w:t> </w:t>
          </w:r>
          <w:hyperlink r:id="rId3" w:history="1">
            <w:r w:rsidRPr="00ED1D1B">
              <w:rPr>
                <w:rStyle w:val="Collegamentoipertestuale"/>
                <w:color w:val="002C74"/>
                <w:sz w:val="19"/>
                <w:szCs w:val="19"/>
                <w:bdr w:val="none" w:sz="0" w:space="0" w:color="auto" w:frame="1"/>
              </w:rPr>
              <w:t>rcic84400e@pec.istruzione.it</w:t>
            </w:r>
          </w:hyperlink>
          <w:r w:rsidRPr="00ED1D1B">
            <w:rPr>
              <w:color w:val="000000"/>
              <w:sz w:val="19"/>
              <w:szCs w:val="19"/>
              <w:shd w:val="clear" w:color="auto" w:fill="FFFFFF"/>
            </w:rPr>
            <w:t> - </w:t>
          </w:r>
          <w:r w:rsidRPr="00ED1D1B">
            <w:t>Cod.Mecc.</w:t>
          </w:r>
          <w:r w:rsidRPr="00ED1D1B">
            <w:rPr>
              <w:color w:val="000000"/>
              <w:sz w:val="19"/>
              <w:szCs w:val="19"/>
              <w:shd w:val="clear" w:color="auto" w:fill="FFFFFF"/>
            </w:rPr>
            <w:t> rcic84400e -</w:t>
          </w:r>
          <w:r w:rsidRPr="00ED1D1B">
            <w:t> C.F.</w:t>
          </w:r>
          <w:r w:rsidRPr="00ED1D1B">
            <w:rPr>
              <w:color w:val="000000"/>
              <w:sz w:val="19"/>
              <w:szCs w:val="19"/>
              <w:shd w:val="clear" w:color="auto" w:fill="FFFFFF"/>
            </w:rPr>
            <w:t> 81001150804</w:t>
          </w:r>
          <w:r w:rsidR="001A3122" w:rsidRPr="00ED1D1B">
            <w:rPr>
              <w:sz w:val="16"/>
              <w:szCs w:val="18"/>
            </w:rPr>
            <w:br/>
          </w:r>
          <w:hyperlink r:id="rId4" w:history="1">
            <w:r w:rsidR="00E649FF" w:rsidRPr="00A22D86">
              <w:rPr>
                <w:rStyle w:val="Collegamentoipertestuale"/>
                <w:i/>
                <w:sz w:val="16"/>
                <w:szCs w:val="16"/>
              </w:rPr>
              <w:t>http://www.istitutocomprensivobianco.edu.it</w:t>
            </w:r>
          </w:hyperlink>
        </w:p>
        <w:p w14:paraId="14AF3126" w14:textId="77777777" w:rsidR="00ED1D1B" w:rsidRPr="00397E5C" w:rsidRDefault="00ED1D1B" w:rsidP="00ED1D1B">
          <w:pPr>
            <w:pStyle w:val="Corpotesto1"/>
            <w:framePr w:w="7088" w:h="941" w:hRule="exact" w:vSpace="1134" w:wrap="around" w:vAnchor="page" w:hAnchor="page" w:x="681" w:y="285"/>
            <w:spacing w:after="0"/>
            <w:jc w:val="center"/>
            <w:rPr>
              <w:i/>
              <w:sz w:val="16"/>
              <w:szCs w:val="16"/>
            </w:rPr>
          </w:pPr>
        </w:p>
      </w:tc>
      <w:tc>
        <w:tcPr>
          <w:tcW w:w="1270" w:type="dxa"/>
          <w:tcBorders>
            <w:left w:val="single" w:sz="4" w:space="0" w:color="FFFFFF"/>
          </w:tcBorders>
          <w:vAlign w:val="center"/>
        </w:tcPr>
        <w:p w14:paraId="1FFD3C66" w14:textId="77777777" w:rsidR="001A3122" w:rsidRPr="0052704F" w:rsidRDefault="001A3122" w:rsidP="00ED1D1B">
          <w:pPr>
            <w:pStyle w:val="Corpotesto1"/>
            <w:framePr w:w="7088" w:h="941" w:hRule="exact" w:vSpace="1134" w:wrap="around" w:vAnchor="page" w:hAnchor="page" w:x="681" w:y="285"/>
            <w:ind w:firstLine="0"/>
            <w:rPr>
              <w:noProof/>
            </w:rPr>
          </w:pPr>
        </w:p>
      </w:tc>
      <w:tc>
        <w:tcPr>
          <w:tcW w:w="35" w:type="dxa"/>
          <w:vAlign w:val="center"/>
        </w:tcPr>
        <w:p w14:paraId="5102D45E" w14:textId="77777777" w:rsidR="001A3122" w:rsidRDefault="001A3122" w:rsidP="00A241ED">
          <w:pPr>
            <w:framePr w:w="7088" w:h="941" w:hRule="exact" w:vSpace="1134" w:wrap="around" w:hAnchor="text" w:x="681" w:y="285"/>
            <w:spacing w:after="0"/>
            <w:ind w:firstLine="0"/>
            <w:jc w:val="center"/>
          </w:pPr>
        </w:p>
      </w:tc>
    </w:tr>
  </w:tbl>
  <w:p w14:paraId="53FDC261" w14:textId="77777777" w:rsidR="00F516AC" w:rsidRPr="005701DD" w:rsidRDefault="00F516AC" w:rsidP="0001212F">
    <w:pPr>
      <w:spacing w:after="0"/>
      <w:ind w:firstLine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F4E03"/>
    <w:multiLevelType w:val="hybridMultilevel"/>
    <w:tmpl w:val="31DAF876"/>
    <w:lvl w:ilvl="0" w:tplc="87D6A460">
      <w:numFmt w:val="bullet"/>
      <w:lvlText w:val="-"/>
      <w:lvlJc w:val="left"/>
      <w:pPr>
        <w:tabs>
          <w:tab w:val="num" w:pos="-1314"/>
        </w:tabs>
        <w:ind w:left="511" w:hanging="22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C2"/>
    <w:rsid w:val="00004610"/>
    <w:rsid w:val="0001212F"/>
    <w:rsid w:val="00026B01"/>
    <w:rsid w:val="00080491"/>
    <w:rsid w:val="00090AF1"/>
    <w:rsid w:val="00140B1D"/>
    <w:rsid w:val="00174ABE"/>
    <w:rsid w:val="001758EE"/>
    <w:rsid w:val="001A3122"/>
    <w:rsid w:val="001B3AF9"/>
    <w:rsid w:val="001B7DFA"/>
    <w:rsid w:val="001D4B04"/>
    <w:rsid w:val="001F4BD6"/>
    <w:rsid w:val="00217AA0"/>
    <w:rsid w:val="00263157"/>
    <w:rsid w:val="0027554B"/>
    <w:rsid w:val="002813C2"/>
    <w:rsid w:val="002909A1"/>
    <w:rsid w:val="00290E38"/>
    <w:rsid w:val="002A40D5"/>
    <w:rsid w:val="002B3291"/>
    <w:rsid w:val="002C471A"/>
    <w:rsid w:val="002C6526"/>
    <w:rsid w:val="00305731"/>
    <w:rsid w:val="00314974"/>
    <w:rsid w:val="00325688"/>
    <w:rsid w:val="003364C2"/>
    <w:rsid w:val="00375CD6"/>
    <w:rsid w:val="00396F73"/>
    <w:rsid w:val="003F39ED"/>
    <w:rsid w:val="0041394D"/>
    <w:rsid w:val="0042139D"/>
    <w:rsid w:val="00464812"/>
    <w:rsid w:val="0046647A"/>
    <w:rsid w:val="00483015"/>
    <w:rsid w:val="004C2702"/>
    <w:rsid w:val="004E49D3"/>
    <w:rsid w:val="0052704F"/>
    <w:rsid w:val="0053123C"/>
    <w:rsid w:val="00534EC3"/>
    <w:rsid w:val="005701DD"/>
    <w:rsid w:val="00577152"/>
    <w:rsid w:val="005C368E"/>
    <w:rsid w:val="005C7880"/>
    <w:rsid w:val="006230A2"/>
    <w:rsid w:val="006409DD"/>
    <w:rsid w:val="00644F36"/>
    <w:rsid w:val="0066682A"/>
    <w:rsid w:val="0067417A"/>
    <w:rsid w:val="006A7A61"/>
    <w:rsid w:val="006B4FBA"/>
    <w:rsid w:val="0074202E"/>
    <w:rsid w:val="007424A7"/>
    <w:rsid w:val="007472C1"/>
    <w:rsid w:val="007476DC"/>
    <w:rsid w:val="00787409"/>
    <w:rsid w:val="007D5A35"/>
    <w:rsid w:val="007F77C3"/>
    <w:rsid w:val="00815F75"/>
    <w:rsid w:val="008175F2"/>
    <w:rsid w:val="00821607"/>
    <w:rsid w:val="00824518"/>
    <w:rsid w:val="008975A9"/>
    <w:rsid w:val="008B4EC2"/>
    <w:rsid w:val="008D1615"/>
    <w:rsid w:val="0090494E"/>
    <w:rsid w:val="00904B62"/>
    <w:rsid w:val="00977A36"/>
    <w:rsid w:val="009A5EA9"/>
    <w:rsid w:val="00A04CC7"/>
    <w:rsid w:val="00A241ED"/>
    <w:rsid w:val="00A3277D"/>
    <w:rsid w:val="00A90E12"/>
    <w:rsid w:val="00AA4FB5"/>
    <w:rsid w:val="00B13472"/>
    <w:rsid w:val="00B179E5"/>
    <w:rsid w:val="00B33FB4"/>
    <w:rsid w:val="00BA4F89"/>
    <w:rsid w:val="00BA63BD"/>
    <w:rsid w:val="00BB3026"/>
    <w:rsid w:val="00BB5A7E"/>
    <w:rsid w:val="00BE43DB"/>
    <w:rsid w:val="00BF448A"/>
    <w:rsid w:val="00C0060A"/>
    <w:rsid w:val="00C02BB0"/>
    <w:rsid w:val="00C07CF8"/>
    <w:rsid w:val="00C73520"/>
    <w:rsid w:val="00CD0D7D"/>
    <w:rsid w:val="00CF1F48"/>
    <w:rsid w:val="00D211D6"/>
    <w:rsid w:val="00D939E6"/>
    <w:rsid w:val="00DA6EF5"/>
    <w:rsid w:val="00DB7028"/>
    <w:rsid w:val="00DC6D99"/>
    <w:rsid w:val="00DE4ADE"/>
    <w:rsid w:val="00DE7A1E"/>
    <w:rsid w:val="00E649FF"/>
    <w:rsid w:val="00E82ECD"/>
    <w:rsid w:val="00EC7EE3"/>
    <w:rsid w:val="00ED1D1B"/>
    <w:rsid w:val="00EF0502"/>
    <w:rsid w:val="00EF463E"/>
    <w:rsid w:val="00F06AB1"/>
    <w:rsid w:val="00F17577"/>
    <w:rsid w:val="00F23630"/>
    <w:rsid w:val="00F516AC"/>
    <w:rsid w:val="00F56072"/>
    <w:rsid w:val="00F72E6F"/>
    <w:rsid w:val="00F743A2"/>
    <w:rsid w:val="00F7589C"/>
    <w:rsid w:val="00F9048D"/>
    <w:rsid w:val="00FA0574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5232CD"/>
  <w15:docId w15:val="{96F4E0B9-C646-486C-B278-C94A7C81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Corpotesto1"/>
    <w:qFormat/>
    <w:rsid w:val="00577152"/>
    <w:pPr>
      <w:spacing w:after="120"/>
      <w:ind w:firstLine="284"/>
      <w:jc w:val="both"/>
    </w:pPr>
  </w:style>
  <w:style w:type="paragraph" w:styleId="Titolo1">
    <w:name w:val="heading 1"/>
    <w:basedOn w:val="Normale"/>
    <w:next w:val="Normale"/>
    <w:qFormat/>
    <w:rsid w:val="00577152"/>
    <w:pPr>
      <w:keepNext/>
      <w:spacing w:before="240" w:after="60"/>
      <w:ind w:left="708" w:hanging="708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77152"/>
    <w:pPr>
      <w:keepNext/>
      <w:spacing w:before="120"/>
      <w:ind w:left="284" w:firstLine="0"/>
      <w:jc w:val="left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spacing w:before="240" w:after="0"/>
      <w:ind w:firstLine="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spacing w:after="0"/>
      <w:ind w:firstLine="0"/>
      <w:jc w:val="center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spacing w:after="0"/>
      <w:jc w:val="center"/>
      <w:outlineLvl w:val="4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semiHidden/>
    <w:rsid w:val="00577152"/>
  </w:style>
  <w:style w:type="paragraph" w:styleId="Puntoelenco">
    <w:name w:val="List Bullet"/>
    <w:basedOn w:val="Elenco"/>
    <w:semiHidden/>
    <w:rsid w:val="00577152"/>
    <w:pPr>
      <w:ind w:left="641" w:hanging="284"/>
    </w:pPr>
  </w:style>
  <w:style w:type="paragraph" w:styleId="Elenco">
    <w:name w:val="List"/>
    <w:basedOn w:val="Normale"/>
    <w:semiHidden/>
    <w:rsid w:val="00577152"/>
    <w:pPr>
      <w:ind w:left="283" w:hanging="283"/>
    </w:pPr>
  </w:style>
  <w:style w:type="paragraph" w:styleId="Numeroelenco">
    <w:name w:val="List Number"/>
    <w:basedOn w:val="Elenco"/>
    <w:semiHidden/>
    <w:rsid w:val="00577152"/>
    <w:pPr>
      <w:spacing w:after="160"/>
      <w:ind w:left="643"/>
    </w:pPr>
  </w:style>
  <w:style w:type="paragraph" w:styleId="Sommario1">
    <w:name w:val="toc 1"/>
    <w:basedOn w:val="Normale"/>
    <w:semiHidden/>
    <w:rsid w:val="00577152"/>
    <w:pPr>
      <w:tabs>
        <w:tab w:val="right" w:leader="dot" w:pos="9355"/>
      </w:tabs>
      <w:spacing w:before="120" w:after="0"/>
      <w:ind w:firstLine="0"/>
    </w:pPr>
    <w:rPr>
      <w:rFonts w:ascii="Arial" w:hAnsi="Arial"/>
      <w:b/>
    </w:rPr>
  </w:style>
  <w:style w:type="paragraph" w:customStyle="1" w:styleId="Oggetto">
    <w:name w:val="Oggetto"/>
    <w:basedOn w:val="Corpotesto1"/>
    <w:next w:val="Normale"/>
    <w:rsid w:val="00577152"/>
    <w:pPr>
      <w:pBdr>
        <w:bottom w:val="single" w:sz="6" w:space="1" w:color="auto"/>
      </w:pBdr>
      <w:spacing w:after="720"/>
      <w:ind w:firstLine="0"/>
    </w:pPr>
    <w:rPr>
      <w:b/>
    </w:rPr>
  </w:style>
  <w:style w:type="paragraph" w:styleId="Data">
    <w:name w:val="Date"/>
    <w:basedOn w:val="Corpotesto1"/>
    <w:next w:val="Oggetto"/>
    <w:link w:val="DataCarattere"/>
    <w:rsid w:val="00577152"/>
    <w:pPr>
      <w:spacing w:after="480"/>
    </w:pPr>
  </w:style>
  <w:style w:type="paragraph" w:customStyle="1" w:styleId="Protocollo">
    <w:name w:val="Protocollo"/>
    <w:basedOn w:val="Corpotesto1"/>
    <w:next w:val="Data"/>
    <w:rsid w:val="00577152"/>
    <w:pPr>
      <w:spacing w:after="0"/>
    </w:pPr>
  </w:style>
  <w:style w:type="paragraph" w:customStyle="1" w:styleId="Destinatarioprimariga">
    <w:name w:val="Destinatario prima riga"/>
    <w:basedOn w:val="Corpotesto1"/>
    <w:rsid w:val="00577152"/>
    <w:pPr>
      <w:spacing w:after="0"/>
      <w:ind w:left="5664"/>
    </w:pPr>
    <w:rPr>
      <w:b/>
    </w:rPr>
  </w:style>
  <w:style w:type="paragraph" w:customStyle="1" w:styleId="Destinatarioultimariga">
    <w:name w:val="Destinatario ultima riga"/>
    <w:basedOn w:val="Destinatarioprimariga"/>
    <w:next w:val="Protocollo"/>
    <w:rsid w:val="00577152"/>
    <w:pPr>
      <w:spacing w:after="720"/>
    </w:pPr>
  </w:style>
  <w:style w:type="paragraph" w:styleId="Pidipagina">
    <w:name w:val="foot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customStyle="1" w:styleId="Destinatarioperconoscenza">
    <w:name w:val="Destinatario per conoscenza"/>
    <w:basedOn w:val="Destinatarioprimariga"/>
    <w:next w:val="Destinatarioprimariga"/>
    <w:rsid w:val="00577152"/>
    <w:pPr>
      <w:tabs>
        <w:tab w:val="left" w:pos="5954"/>
      </w:tabs>
      <w:ind w:left="4678"/>
    </w:pPr>
  </w:style>
  <w:style w:type="character" w:styleId="Collegamentoipertestuale">
    <w:name w:val="Hyperlink"/>
    <w:semiHidden/>
    <w:rsid w:val="0057715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8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758E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9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Carattere">
    <w:name w:val="Data Carattere"/>
    <w:link w:val="Data"/>
    <w:rsid w:val="00396F73"/>
  </w:style>
  <w:style w:type="character" w:customStyle="1" w:styleId="CorpotestoCarattere">
    <w:name w:val="Corpo testo Carattere"/>
    <w:link w:val="Corpotesto1"/>
    <w:semiHidden/>
    <w:rsid w:val="00BA63B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D0D7D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D0D7D"/>
  </w:style>
  <w:style w:type="character" w:styleId="AcronimoHTML">
    <w:name w:val="HTML Acronym"/>
    <w:basedOn w:val="Carpredefinitoparagrafo"/>
    <w:uiPriority w:val="99"/>
    <w:semiHidden/>
    <w:unhideWhenUsed/>
    <w:rsid w:val="00ED1D1B"/>
  </w:style>
  <w:style w:type="paragraph" w:styleId="Sottotitolo">
    <w:name w:val="Subtitle"/>
    <w:basedOn w:val="Normale"/>
    <w:next w:val="Normale"/>
    <w:link w:val="SottotitoloCarattere"/>
    <w:uiPriority w:val="11"/>
    <w:qFormat/>
    <w:rsid w:val="00E649FF"/>
    <w:pPr>
      <w:numPr>
        <w:ilvl w:val="1"/>
      </w:numPr>
      <w:spacing w:after="160"/>
      <w:ind w:firstLine="28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49F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4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4400e@pec.istruzione.it" TargetMode="External"/><Relationship Id="rId2" Type="http://schemas.openxmlformats.org/officeDocument/2006/relationships/hyperlink" Target="mailto:rcic84400e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stitutocomprensivobianco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icrosoft%20Office\Modelli\Presid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E17E-EFB6-42E3-BEBF-7E24E460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Preside</Template>
  <TotalTime>3</TotalTime>
  <Pages>1</Pages>
  <Words>189</Words>
  <Characters>1083</Characters>
  <Application>Microsoft Office Word</Application>
  <DocSecurity>0</DocSecurity>
  <Lines>9</Lines>
  <Paragraphs>2</Paragraphs>
  <ScaleCrop>false</ScaleCrop>
  <Company>HP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lettera</dc:title>
  <dc:subject>Modelli</dc:subject>
  <dc:creator>Gian Ferruccio Brambilla</dc:creator>
  <cp:lastModifiedBy>Elena</cp:lastModifiedBy>
  <cp:revision>2</cp:revision>
  <cp:lastPrinted>2018-02-03T23:51:00Z</cp:lastPrinted>
  <dcterms:created xsi:type="dcterms:W3CDTF">2021-11-16T10:32:00Z</dcterms:created>
  <dcterms:modified xsi:type="dcterms:W3CDTF">2021-11-16T10:32:00Z</dcterms:modified>
</cp:coreProperties>
</file>